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A729E3">
        <w:rPr>
          <w:rFonts w:ascii="Times New Roman" w:hAnsi="Times New Roman"/>
          <w:b/>
          <w:sz w:val="24"/>
          <w:szCs w:val="24"/>
        </w:rPr>
        <w:t>июль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A729E3">
        <w:rPr>
          <w:rFonts w:ascii="Times New Roman" w:hAnsi="Times New Roman"/>
          <w:b/>
          <w:sz w:val="24"/>
          <w:szCs w:val="24"/>
        </w:rPr>
        <w:t>сентябр</w:t>
      </w:r>
      <w:r w:rsidR="00396B7B">
        <w:rPr>
          <w:rFonts w:ascii="Times New Roman" w:hAnsi="Times New Roman"/>
          <w:b/>
          <w:sz w:val="24"/>
          <w:szCs w:val="24"/>
        </w:rPr>
        <w:t>ь</w:t>
      </w:r>
      <w:r w:rsidR="004D1DEA">
        <w:rPr>
          <w:rFonts w:ascii="Times New Roman" w:hAnsi="Times New Roman"/>
          <w:b/>
          <w:sz w:val="24"/>
          <w:szCs w:val="24"/>
        </w:rPr>
        <w:t xml:space="preserve"> 2020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551A54" w:rsidRPr="00551A54" w:rsidTr="006000D6">
        <w:tc>
          <w:tcPr>
            <w:tcW w:w="473" w:type="dxa"/>
            <w:vMerge w:val="restart"/>
            <w:vAlign w:val="center"/>
          </w:tcPr>
          <w:p w:rsidR="00C03D33" w:rsidRPr="00551A54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551A54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:rsidR="00C03D33" w:rsidRPr="00551A54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551A54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551A54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551A54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551A54" w:rsidRPr="00551A54" w:rsidTr="006000D6">
        <w:tc>
          <w:tcPr>
            <w:tcW w:w="473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03D33" w:rsidRPr="00551A54" w:rsidRDefault="00A729E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Июль</w:t>
            </w:r>
          </w:p>
        </w:tc>
        <w:tc>
          <w:tcPr>
            <w:tcW w:w="1697" w:type="dxa"/>
            <w:vAlign w:val="center"/>
          </w:tcPr>
          <w:p w:rsidR="00C03D33" w:rsidRPr="00551A54" w:rsidRDefault="00A729E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Август</w:t>
            </w:r>
          </w:p>
        </w:tc>
        <w:tc>
          <w:tcPr>
            <w:tcW w:w="1697" w:type="dxa"/>
            <w:vAlign w:val="center"/>
          </w:tcPr>
          <w:p w:rsidR="00C03D33" w:rsidRPr="00551A54" w:rsidRDefault="00A729E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Сентябрь</w:t>
            </w:r>
          </w:p>
        </w:tc>
        <w:tc>
          <w:tcPr>
            <w:tcW w:w="2548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AF6F1C" w:rsidRPr="00551A54" w:rsidTr="006000D6">
        <w:trPr>
          <w:trHeight w:val="2295"/>
        </w:trPr>
        <w:tc>
          <w:tcPr>
            <w:tcW w:w="473" w:type="dxa"/>
            <w:vMerge w:val="restart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3)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4) Оформление паспорта колористического решения фасадов зданий, строений, сооружений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5) Согласование дизайн-проекта размещения вывески.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6) Предоставление сведений, содержащихся в ИАИС ОГД города Москвы.</w:t>
            </w:r>
          </w:p>
        </w:tc>
        <w:tc>
          <w:tcPr>
            <w:tcW w:w="1578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13.</w:t>
            </w:r>
            <w:r w:rsidR="00D7338F" w:rsidRPr="00D7338F">
              <w:rPr>
                <w:rFonts w:ascii="Times New Roman" w:hAnsi="Times New Roman"/>
                <w:szCs w:val="20"/>
              </w:rPr>
              <w:t>07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F6F1C" w:rsidRPr="00D7338F" w:rsidRDefault="00AF6F1C" w:rsidP="00D7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="00D7338F"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="00D7338F"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</w:t>
            </w:r>
            <w:r w:rsidR="00D7338F" w:rsidRPr="00D7338F">
              <w:rPr>
                <w:rFonts w:ascii="Times New Roman" w:hAnsi="Times New Roman"/>
                <w:szCs w:val="20"/>
                <w:lang w:val="en-US"/>
              </w:rPr>
              <w:t>7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08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14</w:t>
            </w:r>
            <w:r w:rsidR="00AF6F1C" w:rsidRPr="00D7338F">
              <w:rPr>
                <w:rFonts w:ascii="Times New Roman" w:hAnsi="Times New Roman"/>
                <w:szCs w:val="20"/>
              </w:rPr>
              <w:t>.</w:t>
            </w:r>
            <w:r w:rsidRPr="00D7338F">
              <w:rPr>
                <w:rFonts w:ascii="Times New Roman" w:hAnsi="Times New Roman"/>
                <w:szCs w:val="20"/>
              </w:rPr>
              <w:t>09</w:t>
            </w:r>
            <w:r w:rsidR="00AF6F1C"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  <w:vMerge w:val="restart"/>
            <w:vAlign w:val="center"/>
          </w:tcPr>
          <w:p w:rsidR="00AF6F1C" w:rsidRPr="00D7338F" w:rsidRDefault="00D7338F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>Онлайн семинар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  <w:vMerge w:val="restart"/>
            <w:vAlign w:val="center"/>
          </w:tcPr>
          <w:p w:rsidR="00AF6F1C" w:rsidRPr="00D7338F" w:rsidRDefault="00AF6F1C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С.А. Фурсов, </w:t>
            </w:r>
          </w:p>
          <w:p w:rsidR="00AF6F1C" w:rsidRPr="00D7338F" w:rsidRDefault="00AF6F1C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Запись по </w:t>
            </w:r>
            <w:r w:rsidR="00D7338F" w:rsidRPr="00D7338F">
              <w:rPr>
                <w:color w:val="auto"/>
                <w:sz w:val="22"/>
                <w:szCs w:val="20"/>
              </w:rPr>
              <w:t>эл. почте</w:t>
            </w:r>
            <w:r w:rsidRPr="00D7338F">
              <w:rPr>
                <w:color w:val="auto"/>
                <w:sz w:val="22"/>
                <w:szCs w:val="20"/>
              </w:rPr>
              <w:t>:</w:t>
            </w:r>
          </w:p>
          <w:p w:rsidR="00AF6F1C" w:rsidRPr="00D7338F" w:rsidRDefault="00D7338F" w:rsidP="00AF6F1C">
            <w:pPr>
              <w:pStyle w:val="Default"/>
              <w:jc w:val="center"/>
              <w:rPr>
                <w:color w:val="auto"/>
                <w:sz w:val="22"/>
                <w:szCs w:val="20"/>
                <w:lang w:val="en-US"/>
              </w:rPr>
            </w:pPr>
            <w:r w:rsidRPr="00D7338F">
              <w:rPr>
                <w:color w:val="auto"/>
                <w:sz w:val="22"/>
                <w:szCs w:val="20"/>
                <w:lang w:val="en-US"/>
              </w:rPr>
              <w:t>FursovSA1@mos.ru</w:t>
            </w:r>
          </w:p>
        </w:tc>
      </w:tr>
      <w:tr w:rsidR="00AF6F1C" w:rsidRPr="00551A54" w:rsidTr="006000D6">
        <w:trPr>
          <w:trHeight w:val="2295"/>
        </w:trPr>
        <w:tc>
          <w:tcPr>
            <w:tcW w:w="473" w:type="dxa"/>
            <w:vMerge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</w:tcPr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AF6F1C" w:rsidRPr="00D7338F" w:rsidRDefault="00AF6F1C" w:rsidP="00AF6F1C">
            <w:pPr>
              <w:pStyle w:val="Default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:rsidR="00AF6F1C" w:rsidRPr="00D7338F" w:rsidRDefault="00AF6F1C" w:rsidP="00AF6F1C">
            <w:pPr>
              <w:pStyle w:val="Default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</w:tc>
        <w:tc>
          <w:tcPr>
            <w:tcW w:w="1578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2</w:t>
            </w:r>
            <w:r w:rsidR="00D7338F" w:rsidRPr="00D7338F">
              <w:rPr>
                <w:rFonts w:ascii="Times New Roman" w:hAnsi="Times New Roman"/>
                <w:szCs w:val="20"/>
              </w:rPr>
              <w:t>0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07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2</w:t>
            </w:r>
            <w:r w:rsidR="00D7338F" w:rsidRPr="00D7338F">
              <w:rPr>
                <w:rFonts w:ascii="Times New Roman" w:hAnsi="Times New Roman"/>
                <w:szCs w:val="20"/>
              </w:rPr>
              <w:t>4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08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2</w:t>
            </w:r>
            <w:r w:rsidR="00D7338F" w:rsidRPr="00D7338F">
              <w:rPr>
                <w:rFonts w:ascii="Times New Roman" w:hAnsi="Times New Roman"/>
                <w:szCs w:val="20"/>
              </w:rPr>
              <w:t>8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09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  <w:vMerge/>
            <w:vAlign w:val="center"/>
          </w:tcPr>
          <w:p w:rsidR="00AF6F1C" w:rsidRPr="00C57228" w:rsidRDefault="00AF6F1C" w:rsidP="00AF6F1C">
            <w:pPr>
              <w:pStyle w:val="Default"/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AF6F1C" w:rsidRPr="00C57228" w:rsidRDefault="00AF6F1C" w:rsidP="00AF6F1C">
            <w:pPr>
              <w:pStyle w:val="Default"/>
              <w:jc w:val="center"/>
              <w:rPr>
                <w:color w:val="FF0000"/>
                <w:sz w:val="22"/>
                <w:szCs w:val="20"/>
              </w:rPr>
            </w:pPr>
          </w:p>
        </w:tc>
      </w:tr>
      <w:tr w:rsidR="00551A54" w:rsidRPr="00551A54" w:rsidTr="006000D6">
        <w:tc>
          <w:tcPr>
            <w:tcW w:w="473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729E3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:rsidR="004F606B" w:rsidRPr="00A729E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4F606B" w:rsidRPr="00A729E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:rsidR="00044051" w:rsidRPr="00A729E3" w:rsidRDefault="00040DFA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07</w:t>
            </w:r>
            <w:r w:rsidR="0032724F" w:rsidRPr="00A729E3">
              <w:rPr>
                <w:rFonts w:ascii="Times New Roman" w:hAnsi="Times New Roman"/>
                <w:szCs w:val="20"/>
              </w:rPr>
              <w:t>.</w:t>
            </w:r>
            <w:r w:rsidR="00A729E3" w:rsidRPr="00A729E3">
              <w:rPr>
                <w:rFonts w:ascii="Times New Roman" w:hAnsi="Times New Roman"/>
                <w:szCs w:val="20"/>
              </w:rPr>
              <w:t>07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044051" w:rsidRPr="00A729E3" w:rsidRDefault="00044051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A729E3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21.07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044051" w:rsidRPr="00A729E3" w:rsidRDefault="0004405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11.08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25</w:t>
            </w:r>
            <w:r w:rsidR="00044051" w:rsidRPr="00A729E3">
              <w:rPr>
                <w:rFonts w:ascii="Times New Roman" w:hAnsi="Times New Roman"/>
                <w:szCs w:val="20"/>
              </w:rPr>
              <w:t>.0</w:t>
            </w:r>
            <w:r w:rsidRPr="00A729E3">
              <w:rPr>
                <w:rFonts w:ascii="Times New Roman" w:hAnsi="Times New Roman"/>
                <w:szCs w:val="20"/>
              </w:rPr>
              <w:t>8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08.09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22.09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2548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Мосгосстройнадзор</w:t>
            </w:r>
            <w:r w:rsidR="00081ADB" w:rsidRPr="00A729E3">
              <w:rPr>
                <w:rStyle w:val="af"/>
                <w:rFonts w:ascii="Times New Roman" w:eastAsia="Times New Roman" w:hAnsi="Times New Roman"/>
                <w:szCs w:val="20"/>
                <w:lang w:eastAsia="ru-RU"/>
              </w:rPr>
              <w:footnoteReference w:id="1"/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Брянская, д. 9, 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. 606а</w:t>
            </w:r>
          </w:p>
        </w:tc>
        <w:tc>
          <w:tcPr>
            <w:tcW w:w="2828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А.Б. Пирогов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Д.А. Арбузов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С.Д. </w:t>
            </w:r>
            <w:proofErr w:type="spellStart"/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Вихлянцев</w:t>
            </w:r>
            <w:proofErr w:type="spellEnd"/>
          </w:p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Д.А. Денисов</w:t>
            </w:r>
          </w:p>
          <w:p w:rsidR="00A729E3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С.П. Бородкин</w:t>
            </w:r>
          </w:p>
          <w:p w:rsidR="004F606B" w:rsidRPr="00A729E3" w:rsidRDefault="00997435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З</w:t>
            </w:r>
            <w:r w:rsidR="004F606B" w:rsidRPr="00A729E3">
              <w:rPr>
                <w:rFonts w:ascii="Times New Roman" w:eastAsia="Times New Roman" w:hAnsi="Times New Roman"/>
                <w:szCs w:val="20"/>
                <w:lang w:eastAsia="ru-RU"/>
              </w:rPr>
              <w:t>аявки на участие направлять по эл</w:t>
            </w:r>
            <w:r w:rsidR="00A729E3"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  <w:r w:rsidR="004F606B" w:rsidRPr="00A729E3">
              <w:rPr>
                <w:rFonts w:ascii="Times New Roman" w:eastAsia="Times New Roman" w:hAnsi="Times New Roman"/>
                <w:szCs w:val="20"/>
                <w:lang w:eastAsia="ru-RU"/>
              </w:rPr>
              <w:t>почте: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mgsn-gosuslugi@mos.ru</w:t>
            </w:r>
          </w:p>
        </w:tc>
      </w:tr>
      <w:tr w:rsidR="00551A54" w:rsidRPr="00551A54" w:rsidTr="003E06D9">
        <w:trPr>
          <w:trHeight w:val="1126"/>
        </w:trPr>
        <w:tc>
          <w:tcPr>
            <w:tcW w:w="473" w:type="dxa"/>
            <w:vAlign w:val="center"/>
          </w:tcPr>
          <w:p w:rsidR="004F606B" w:rsidRPr="00CE46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vAlign w:val="center"/>
          </w:tcPr>
          <w:p w:rsidR="004F606B" w:rsidRPr="00CE46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</w:t>
            </w:r>
            <w:r w:rsidR="003E06D9" w:rsidRPr="00CE46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городе Москве</w:t>
            </w: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1578" w:type="dxa"/>
            <w:vAlign w:val="center"/>
          </w:tcPr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16.07</w:t>
            </w:r>
            <w:r w:rsidR="00621794" w:rsidRPr="00CE46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30.07.2020</w:t>
            </w:r>
          </w:p>
        </w:tc>
        <w:tc>
          <w:tcPr>
            <w:tcW w:w="1697" w:type="dxa"/>
            <w:vAlign w:val="center"/>
          </w:tcPr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12.08</w:t>
            </w:r>
            <w:r w:rsidR="00621794" w:rsidRPr="00CE46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26.08.2020</w:t>
            </w:r>
          </w:p>
        </w:tc>
        <w:tc>
          <w:tcPr>
            <w:tcW w:w="1697" w:type="dxa"/>
            <w:vAlign w:val="center"/>
          </w:tcPr>
          <w:p w:rsidR="004F606B" w:rsidRPr="00CE4640" w:rsidRDefault="003E06D9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04.09</w:t>
            </w:r>
            <w:r w:rsidR="00621794" w:rsidRPr="00CE46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25.09.2020</w:t>
            </w:r>
          </w:p>
        </w:tc>
        <w:tc>
          <w:tcPr>
            <w:tcW w:w="2548" w:type="dxa"/>
            <w:vAlign w:val="center"/>
          </w:tcPr>
          <w:p w:rsidR="004F606B" w:rsidRPr="00CE46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Объединение административно-технических инспекций</w:t>
            </w:r>
          </w:p>
          <w:p w:rsidR="004F606B" w:rsidRPr="00CE4640" w:rsidRDefault="00F60052" w:rsidP="00F6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ул. Таганская дом 30/2 стр. 3</w:t>
            </w:r>
          </w:p>
        </w:tc>
        <w:tc>
          <w:tcPr>
            <w:tcW w:w="2828" w:type="dxa"/>
            <w:vAlign w:val="center"/>
          </w:tcPr>
          <w:p w:rsidR="00F60052" w:rsidRPr="00CE4640" w:rsidRDefault="00F60052" w:rsidP="00F6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Запись по тел.:</w:t>
            </w:r>
          </w:p>
          <w:p w:rsidR="00781DB6" w:rsidRPr="00CE4640" w:rsidRDefault="00621794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С.Д. Лобанов</w:t>
            </w:r>
          </w:p>
          <w:p w:rsidR="004F606B" w:rsidRPr="00CE46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  <w:r w:rsidR="00F60052" w:rsidRPr="00CE46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(917) 564-89-5</w:t>
            </w: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  <w:p w:rsidR="00077F1D" w:rsidRPr="00CE4640" w:rsidRDefault="00077F1D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В.В. Тетин</w:t>
            </w:r>
          </w:p>
          <w:p w:rsidR="00F60052" w:rsidRPr="00CE4640" w:rsidRDefault="00077F1D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8 (903) 591-16-64</w:t>
            </w:r>
          </w:p>
        </w:tc>
      </w:tr>
      <w:tr w:rsidR="000E3CF2" w:rsidRPr="00551A54" w:rsidTr="006000D6">
        <w:tc>
          <w:tcPr>
            <w:tcW w:w="473" w:type="dxa"/>
            <w:vAlign w:val="center"/>
          </w:tcPr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0E3CF2" w:rsidRPr="00E4621E" w:rsidRDefault="000E3CF2" w:rsidP="000E3CF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0E3CF2" w:rsidRPr="00E4621E" w:rsidRDefault="00E4621E" w:rsidP="000E3CF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  <w:r w:rsidR="000E3CF2" w:rsidRPr="00E4621E">
              <w:rPr>
                <w:rFonts w:ascii="Times New Roman" w:eastAsia="Times New Roman" w:hAnsi="Times New Roman"/>
                <w:szCs w:val="20"/>
                <w:lang w:eastAsia="ru-RU"/>
              </w:rPr>
              <w:t>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78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29.07</w:t>
            </w:r>
            <w:r w:rsidR="000E3CF2" w:rsidRPr="00E4621E">
              <w:rPr>
                <w:rFonts w:ascii="Times New Roman" w:hAnsi="Times New Roman"/>
                <w:szCs w:val="20"/>
              </w:rPr>
              <w:t>.2020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r w:rsidR="000E3CF2"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0E3CF2" w:rsidRPr="00E4621E">
              <w:rPr>
                <w:rFonts w:ascii="Times New Roman" w:hAnsi="Times New Roman"/>
                <w:szCs w:val="20"/>
              </w:rPr>
              <w:t>10:00</w:t>
            </w:r>
            <w:r w:rsidRPr="00E4621E">
              <w:rPr>
                <w:rFonts w:ascii="Times New Roman" w:hAnsi="Times New Roman"/>
                <w:szCs w:val="20"/>
              </w:rPr>
              <w:t xml:space="preserve"> </w:t>
            </w:r>
          </w:p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1697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26.08</w:t>
            </w:r>
            <w:r w:rsidR="000E3CF2" w:rsidRPr="00E4621E">
              <w:rPr>
                <w:rFonts w:ascii="Times New Roman" w:hAnsi="Times New Roman"/>
                <w:szCs w:val="20"/>
              </w:rPr>
              <w:t>.2020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 w:rsidRPr="00E4621E">
              <w:rPr>
                <w:rFonts w:ascii="Times New Roman" w:hAnsi="Times New Roman"/>
                <w:szCs w:val="20"/>
              </w:rPr>
              <w:t xml:space="preserve">10:00 </w:t>
            </w:r>
          </w:p>
          <w:p w:rsidR="000E3CF2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1697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30.09</w:t>
            </w:r>
            <w:r w:rsidR="000E3CF2" w:rsidRPr="00E4621E">
              <w:rPr>
                <w:rFonts w:ascii="Times New Roman" w:hAnsi="Times New Roman"/>
                <w:szCs w:val="20"/>
              </w:rPr>
              <w:t>.2020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 w:rsidRPr="00E4621E">
              <w:rPr>
                <w:rFonts w:ascii="Times New Roman" w:hAnsi="Times New Roman"/>
                <w:szCs w:val="20"/>
              </w:rPr>
              <w:t xml:space="preserve">10:00 </w:t>
            </w:r>
          </w:p>
          <w:p w:rsidR="000E3CF2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2548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E4621E" w:rsidRPr="00E4621E" w:rsidRDefault="00E4621E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Запись </w:t>
            </w:r>
            <w:r w:rsidR="00E56D24">
              <w:rPr>
                <w:rFonts w:ascii="Times New Roman" w:eastAsia="Times New Roman" w:hAnsi="Times New Roman"/>
                <w:szCs w:val="20"/>
                <w:lang w:eastAsia="ru-RU"/>
              </w:rPr>
              <w:t>по тел.: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А.В. Аносов 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 (495) 620-20-00 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доб. 55901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Адрес эл. почты: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seminar</w:t>
            </w: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@</w:t>
            </w: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mge</w:t>
            </w: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mos</w:t>
            </w: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ru</w:t>
            </w:r>
          </w:p>
        </w:tc>
      </w:tr>
      <w:tr w:rsidR="00551A54" w:rsidRPr="00551A54" w:rsidTr="006000D6">
        <w:tc>
          <w:tcPr>
            <w:tcW w:w="473" w:type="dxa"/>
            <w:vAlign w:val="center"/>
          </w:tcPr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</w:tcPr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1) 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услуга).</w:t>
            </w: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2) Подача ежеквартальной отчетности застройщика в электронном виде через портал государственных услуг (сервис).</w:t>
            </w:r>
          </w:p>
        </w:tc>
        <w:tc>
          <w:tcPr>
            <w:tcW w:w="1578" w:type="dxa"/>
          </w:tcPr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hAnsi="Times New Roman"/>
                <w:szCs w:val="20"/>
              </w:rPr>
              <w:t>27.07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DF7E4E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16.07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C8106F" w:rsidRPr="00570C40" w:rsidRDefault="00C8106F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</w:tcPr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24.08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="00DF7E4E" w:rsidRPr="00570C40">
              <w:rPr>
                <w:rFonts w:ascii="Times New Roman" w:eastAsia="Times New Roman" w:hAnsi="Times New Roman"/>
                <w:szCs w:val="20"/>
                <w:lang w:eastAsia="ru-RU"/>
              </w:rPr>
              <w:t>15: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20.08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</w:tcPr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28.09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DF7E4E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15: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24.09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</w:tcPr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Москомстройинвест 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. 320</w:t>
            </w:r>
          </w:p>
          <w:p w:rsidR="00570C40" w:rsidRPr="00570C40" w:rsidRDefault="00570C40" w:rsidP="0057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(или онлайн семинар)</w:t>
            </w:r>
          </w:p>
        </w:tc>
        <w:tc>
          <w:tcPr>
            <w:tcW w:w="2828" w:type="dxa"/>
          </w:tcPr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 xml:space="preserve">Р.Н. </w:t>
            </w:r>
            <w:proofErr w:type="spellStart"/>
            <w:r w:rsidRPr="00570C40">
              <w:rPr>
                <w:rFonts w:ascii="Times New Roman" w:hAnsi="Times New Roman"/>
                <w:szCs w:val="20"/>
              </w:rPr>
              <w:t>Галиханов</w:t>
            </w:r>
            <w:proofErr w:type="spellEnd"/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8 (495) 620-20-00,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доб. 59-912.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570C40">
              <w:rPr>
                <w:rFonts w:ascii="Times New Roman" w:hAnsi="Times New Roman"/>
                <w:szCs w:val="20"/>
              </w:rPr>
              <w:t>-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570C40">
              <w:rPr>
                <w:rFonts w:ascii="Times New Roman" w:hAnsi="Times New Roman"/>
                <w:szCs w:val="20"/>
              </w:rPr>
              <w:t>@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mos</w:t>
            </w:r>
            <w:r w:rsidRPr="00570C40">
              <w:rPr>
                <w:rFonts w:ascii="Times New Roman" w:hAnsi="Times New Roman"/>
                <w:szCs w:val="20"/>
              </w:rPr>
              <w:t>.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ru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с темой письма: «Заявка на участие в семинаре-ЗОС»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Н.Г. Гонтаренко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570C40">
              <w:rPr>
                <w:rFonts w:ascii="Times New Roman" w:hAnsi="Times New Roman"/>
                <w:szCs w:val="20"/>
              </w:rPr>
              <w:t xml:space="preserve">8 (495) 620-20-00 </w:t>
            </w:r>
            <w:r w:rsidRPr="00570C40">
              <w:rPr>
                <w:rFonts w:ascii="Times New Roman" w:hAnsi="Times New Roman"/>
                <w:szCs w:val="20"/>
              </w:rPr>
              <w:br/>
              <w:t xml:space="preserve">доб. </w:t>
            </w: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69-678.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570C40">
              <w:rPr>
                <w:rFonts w:ascii="Times New Roman" w:hAnsi="Times New Roman"/>
                <w:szCs w:val="20"/>
              </w:rPr>
              <w:t xml:space="preserve"> 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570C40">
              <w:rPr>
                <w:rFonts w:ascii="Times New Roman" w:hAnsi="Times New Roman"/>
                <w:szCs w:val="20"/>
              </w:rPr>
              <w:t>-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570C40">
              <w:rPr>
                <w:rFonts w:ascii="Times New Roman" w:hAnsi="Times New Roman"/>
                <w:szCs w:val="20"/>
              </w:rPr>
              <w:t>@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mos</w:t>
            </w:r>
            <w:r w:rsidRPr="00570C40">
              <w:rPr>
                <w:rFonts w:ascii="Times New Roman" w:hAnsi="Times New Roman"/>
                <w:szCs w:val="20"/>
              </w:rPr>
              <w:t>.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ru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hAnsi="Times New Roman"/>
                <w:szCs w:val="20"/>
              </w:rPr>
              <w:t>с темой письма: «Заявка на участие в семинаре-Отчетность»</w:t>
            </w:r>
          </w:p>
        </w:tc>
      </w:tr>
      <w:tr w:rsidR="00CB41F7" w:rsidRPr="00551A54" w:rsidTr="00C42C4D">
        <w:tc>
          <w:tcPr>
            <w:tcW w:w="473" w:type="dxa"/>
            <w:vAlign w:val="center"/>
          </w:tcPr>
          <w:p w:rsidR="00CB41F7" w:rsidRPr="00335903" w:rsidRDefault="002F51BE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</w:tcPr>
          <w:p w:rsidR="00CB41F7" w:rsidRPr="00335903" w:rsidRDefault="00221143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Получение услуг ресурсоснабжающих организаций по подключению к сетям инженерно-технического обеспечения в электронном виде</w:t>
            </w:r>
          </w:p>
        </w:tc>
        <w:tc>
          <w:tcPr>
            <w:tcW w:w="1578" w:type="dxa"/>
            <w:vAlign w:val="center"/>
          </w:tcPr>
          <w:p w:rsidR="00CB41F7" w:rsidRPr="00335903" w:rsidRDefault="00335903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:rsidR="00CB41F7" w:rsidRPr="00335903" w:rsidRDefault="00335903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06.08</w:t>
            </w:r>
            <w:r w:rsidR="00221143" w:rsidRPr="00335903">
              <w:rPr>
                <w:rFonts w:ascii="Times New Roman" w:eastAsia="Times New Roman" w:hAnsi="Times New Roman"/>
                <w:szCs w:val="20"/>
                <w:lang w:eastAsia="ru-RU"/>
              </w:rPr>
              <w:t>.2020</w:t>
            </w:r>
          </w:p>
        </w:tc>
        <w:tc>
          <w:tcPr>
            <w:tcW w:w="1697" w:type="dxa"/>
            <w:vAlign w:val="center"/>
          </w:tcPr>
          <w:p w:rsidR="00CB41F7" w:rsidRPr="00335903" w:rsidRDefault="00335903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24.09</w:t>
            </w:r>
            <w:r w:rsidR="00221143" w:rsidRPr="00335903">
              <w:rPr>
                <w:rFonts w:ascii="Times New Roman" w:eastAsia="Times New Roman" w:hAnsi="Times New Roman"/>
                <w:szCs w:val="20"/>
                <w:lang w:eastAsia="ru-RU"/>
              </w:rPr>
              <w:t>.2020</w:t>
            </w:r>
          </w:p>
        </w:tc>
        <w:tc>
          <w:tcPr>
            <w:tcW w:w="2548" w:type="dxa"/>
            <w:vAlign w:val="center"/>
          </w:tcPr>
          <w:p w:rsidR="00CB41F7" w:rsidRPr="00A27810" w:rsidRDefault="00097256" w:rsidP="00C42C4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27810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A27810" w:rsidRPr="00A27810" w:rsidRDefault="00A27810" w:rsidP="00C42C4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A2781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C42C4D" w:rsidRPr="00A27810" w:rsidRDefault="00A27810" w:rsidP="00C42C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A27810">
              <w:rPr>
                <w:rFonts w:ascii="Times New Roman" w:hAnsi="Times New Roman"/>
                <w:szCs w:val="20"/>
                <w:lang w:val="en-US"/>
              </w:rPr>
              <w:t>PetrovAV10@str.mos.ru</w:t>
            </w:r>
          </w:p>
        </w:tc>
      </w:tr>
      <w:tr w:rsidR="00551A54" w:rsidRPr="00551A54" w:rsidTr="006000D6">
        <w:tc>
          <w:tcPr>
            <w:tcW w:w="473" w:type="dxa"/>
            <w:vAlign w:val="center"/>
          </w:tcPr>
          <w:p w:rsidR="00E418C2" w:rsidRPr="00565CD1" w:rsidRDefault="002F51BE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</w:tcPr>
          <w:p w:rsidR="00E418C2" w:rsidRPr="00565CD1" w:rsidRDefault="0053398D" w:rsidP="0053398D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Подача уведомления </w:t>
            </w:r>
            <w:r w:rsidR="001F2617" w:rsidRPr="00565CD1">
              <w:rPr>
                <w:rFonts w:ascii="Times New Roman" w:eastAsia="Times New Roman" w:hAnsi="Times New Roman"/>
                <w:szCs w:val="20"/>
                <w:lang w:eastAsia="ru-RU"/>
              </w:rPr>
              <w:t>о планируемых</w:t>
            </w: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78" w:type="dxa"/>
            <w:vAlign w:val="center"/>
          </w:tcPr>
          <w:p w:rsidR="00381F6D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08.07.2020</w:t>
            </w:r>
          </w:p>
          <w:p w:rsidR="00540081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29.07.2020</w:t>
            </w:r>
          </w:p>
          <w:p w:rsidR="00DF7E4E" w:rsidRPr="00565CD1" w:rsidRDefault="00DF7E4E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7E4E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в 18</w:t>
            </w:r>
            <w:r w:rsidR="00DF7E4E" w:rsidRPr="00565CD1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381F6D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12.08.2020</w:t>
            </w:r>
          </w:p>
          <w:p w:rsidR="00540081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31.08.2020</w:t>
            </w:r>
          </w:p>
          <w:p w:rsidR="002B4EA2" w:rsidRPr="00565CD1" w:rsidRDefault="002B4EA2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7E4E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в 18</w:t>
            </w:r>
            <w:r w:rsidR="00DF7E4E" w:rsidRPr="00565CD1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381F6D" w:rsidRPr="00565CD1" w:rsidRDefault="00565CD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09.09</w:t>
            </w:r>
            <w:r w:rsidR="004D1DEA" w:rsidRPr="00565CD1">
              <w:rPr>
                <w:rFonts w:ascii="Times New Roman" w:eastAsia="Times New Roman" w:hAnsi="Times New Roman"/>
                <w:szCs w:val="20"/>
                <w:lang w:eastAsia="ru-RU"/>
              </w:rPr>
              <w:t>.2020</w:t>
            </w:r>
          </w:p>
          <w:p w:rsidR="00565CD1" w:rsidRPr="00565CD1" w:rsidRDefault="00565CD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30.09.2020</w:t>
            </w:r>
          </w:p>
          <w:p w:rsidR="002B4EA2" w:rsidRPr="00565CD1" w:rsidRDefault="002B4EA2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7E4E" w:rsidRPr="00565CD1" w:rsidRDefault="00565CD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в 19</w:t>
            </w:r>
            <w:r w:rsidR="00DF7E4E" w:rsidRPr="00565CD1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  <w:vAlign w:val="center"/>
          </w:tcPr>
          <w:p w:rsidR="00381F6D" w:rsidRPr="00A27810" w:rsidRDefault="00A27810" w:rsidP="0053398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27810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565CD1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570C40">
              <w:rPr>
                <w:rFonts w:ascii="Times New Roman" w:hAnsi="Times New Roman"/>
                <w:szCs w:val="20"/>
              </w:rPr>
              <w:t xml:space="preserve"> </w:t>
            </w:r>
          </w:p>
          <w:p w:rsidR="00565CD1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565CD1">
              <w:rPr>
                <w:rFonts w:ascii="Times New Roman" w:hAnsi="Times New Roman"/>
                <w:szCs w:val="20"/>
                <w:shd w:val="clear" w:color="auto" w:fill="FFFFFF"/>
              </w:rPr>
              <w:t>help@str.mos.ru</w:t>
            </w:r>
          </w:p>
          <w:p w:rsidR="00565CD1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с темой письма: «</w:t>
            </w:r>
            <w:r w:rsidRPr="00565CD1">
              <w:rPr>
                <w:rFonts w:ascii="Times New Roman" w:hAnsi="Times New Roman"/>
                <w:szCs w:val="20"/>
                <w:shd w:val="clear" w:color="auto" w:fill="FFFFFF"/>
              </w:rPr>
              <w:t>Заявка на участие в семинаре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»</w:t>
            </w:r>
          </w:p>
          <w:p w:rsidR="00565CD1" w:rsidRPr="00570C40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или записываться по тел.: </w:t>
            </w:r>
          </w:p>
          <w:p w:rsidR="0053398D" w:rsidRPr="00C57228" w:rsidRDefault="0053398D" w:rsidP="00533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565CD1">
              <w:rPr>
                <w:rFonts w:ascii="Times New Roman" w:hAnsi="Times New Roman"/>
                <w:szCs w:val="20"/>
              </w:rPr>
              <w:t>8 (499) 401-01-01</w:t>
            </w:r>
          </w:p>
        </w:tc>
      </w:tr>
    </w:tbl>
    <w:p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4E12C0" w:rsidRPr="0036183C" w:rsidRDefault="00A83E21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Время работы: понедельник-четверг - с 9:00 до 18:00, пятница - с 9:00 до 17:00. </w:t>
      </w:r>
    </w:p>
    <w:sectPr w:rsidR="00A83E21" w:rsidRPr="0036183C" w:rsidSect="00A729E3">
      <w:headerReference w:type="default" r:id="rId9"/>
      <w:pgSz w:w="16838" w:h="11906" w:orient="landscape" w:code="9"/>
      <w:pgMar w:top="567" w:right="678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6F" w:rsidRDefault="00663F6F" w:rsidP="009E4884">
      <w:pPr>
        <w:spacing w:after="0" w:line="240" w:lineRule="auto"/>
      </w:pPr>
      <w:r>
        <w:separator/>
      </w:r>
    </w:p>
  </w:endnote>
  <w:endnote w:type="continuationSeparator" w:id="0">
    <w:p w:rsidR="00663F6F" w:rsidRDefault="00663F6F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6F" w:rsidRDefault="00663F6F" w:rsidP="009E4884">
      <w:pPr>
        <w:spacing w:after="0" w:line="240" w:lineRule="auto"/>
      </w:pPr>
      <w:r>
        <w:separator/>
      </w:r>
    </w:p>
  </w:footnote>
  <w:footnote w:type="continuationSeparator" w:id="0">
    <w:p w:rsidR="00663F6F" w:rsidRDefault="00663F6F" w:rsidP="009E4884">
      <w:pPr>
        <w:spacing w:after="0" w:line="240" w:lineRule="auto"/>
      </w:pPr>
      <w:r>
        <w:continuationSeparator/>
      </w:r>
    </w:p>
  </w:footnote>
  <w:footnote w:id="1">
    <w:p w:rsidR="00081ADB" w:rsidRDefault="00081ADB" w:rsidP="00627B5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A729E3">
        <w:rPr>
          <w:rFonts w:ascii="Times New Roman" w:hAnsi="Times New Roman"/>
          <w:szCs w:val="24"/>
        </w:rPr>
        <w:t>П</w:t>
      </w:r>
      <w:r w:rsidR="00A729E3" w:rsidRPr="00081ADB">
        <w:rPr>
          <w:rFonts w:ascii="Times New Roman" w:hAnsi="Times New Roman"/>
          <w:szCs w:val="24"/>
        </w:rPr>
        <w:t xml:space="preserve">роведение обучающих семинаров по предоставлению в электронной форме государственных услуг в градостроительной сфере в </w:t>
      </w:r>
      <w:proofErr w:type="spellStart"/>
      <w:r w:rsidR="00A729E3" w:rsidRPr="00081ADB">
        <w:rPr>
          <w:rFonts w:ascii="Times New Roman" w:hAnsi="Times New Roman"/>
          <w:szCs w:val="24"/>
        </w:rPr>
        <w:t>Мосгосстройнадзоре</w:t>
      </w:r>
      <w:proofErr w:type="spellEnd"/>
      <w:r w:rsidR="00A729E3" w:rsidRPr="00081ADB">
        <w:rPr>
          <w:rFonts w:ascii="Times New Roman" w:hAnsi="Times New Roman"/>
          <w:szCs w:val="24"/>
        </w:rPr>
        <w:t xml:space="preserve"> </w:t>
      </w:r>
      <w:r w:rsidR="00A729E3" w:rsidRPr="00081ADB">
        <w:rPr>
          <w:rFonts w:ascii="Times New Roman" w:hAnsi="Times New Roman"/>
          <w:b/>
          <w:szCs w:val="24"/>
        </w:rPr>
        <w:t>приостановлено</w:t>
      </w:r>
      <w:r w:rsidR="00A729E3" w:rsidRPr="00081ADB">
        <w:rPr>
          <w:rFonts w:ascii="Times New Roman" w:hAnsi="Times New Roman"/>
          <w:szCs w:val="24"/>
        </w:rPr>
        <w:t xml:space="preserve"> </w:t>
      </w:r>
      <w:r w:rsidR="00A729E3">
        <w:rPr>
          <w:rFonts w:ascii="Times New Roman" w:hAnsi="Times New Roman"/>
          <w:szCs w:val="24"/>
        </w:rPr>
        <w:t xml:space="preserve">до отмены режима повышенной готовности.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821"/>
    <w:rsid w:val="00044B39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769DE"/>
    <w:rsid w:val="00077F1D"/>
    <w:rsid w:val="00080BF1"/>
    <w:rsid w:val="00081ADB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F6"/>
    <w:rsid w:val="00100AAD"/>
    <w:rsid w:val="00105D65"/>
    <w:rsid w:val="001068EB"/>
    <w:rsid w:val="00110B9E"/>
    <w:rsid w:val="001153FF"/>
    <w:rsid w:val="00115E18"/>
    <w:rsid w:val="00115FF5"/>
    <w:rsid w:val="001163A0"/>
    <w:rsid w:val="001163D7"/>
    <w:rsid w:val="001178A6"/>
    <w:rsid w:val="00122A97"/>
    <w:rsid w:val="00122ED3"/>
    <w:rsid w:val="00124A7A"/>
    <w:rsid w:val="00131648"/>
    <w:rsid w:val="00131C34"/>
    <w:rsid w:val="00133160"/>
    <w:rsid w:val="00136ED4"/>
    <w:rsid w:val="001371B9"/>
    <w:rsid w:val="001439F5"/>
    <w:rsid w:val="00145482"/>
    <w:rsid w:val="00150EF1"/>
    <w:rsid w:val="0015100A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866"/>
    <w:rsid w:val="001C65BD"/>
    <w:rsid w:val="001C6AC2"/>
    <w:rsid w:val="001C789A"/>
    <w:rsid w:val="001C7B20"/>
    <w:rsid w:val="001D3B52"/>
    <w:rsid w:val="001E6939"/>
    <w:rsid w:val="001F0142"/>
    <w:rsid w:val="001F2617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2523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3B8D"/>
    <w:rsid w:val="002F51BE"/>
    <w:rsid w:val="002F766B"/>
    <w:rsid w:val="00301E38"/>
    <w:rsid w:val="0030563D"/>
    <w:rsid w:val="00307741"/>
    <w:rsid w:val="00313094"/>
    <w:rsid w:val="00315ED8"/>
    <w:rsid w:val="003167B9"/>
    <w:rsid w:val="00320483"/>
    <w:rsid w:val="003225EA"/>
    <w:rsid w:val="00324101"/>
    <w:rsid w:val="00325451"/>
    <w:rsid w:val="0032724F"/>
    <w:rsid w:val="003277F9"/>
    <w:rsid w:val="00331B21"/>
    <w:rsid w:val="00332BC6"/>
    <w:rsid w:val="0033307D"/>
    <w:rsid w:val="00335903"/>
    <w:rsid w:val="00335955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9671D"/>
    <w:rsid w:val="00396B7B"/>
    <w:rsid w:val="003A409D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D69EF"/>
    <w:rsid w:val="003E0123"/>
    <w:rsid w:val="003E06D9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005"/>
    <w:rsid w:val="00407705"/>
    <w:rsid w:val="0041032D"/>
    <w:rsid w:val="0041488D"/>
    <w:rsid w:val="00414CED"/>
    <w:rsid w:val="00416596"/>
    <w:rsid w:val="004167D6"/>
    <w:rsid w:val="00416C63"/>
    <w:rsid w:val="00420B6E"/>
    <w:rsid w:val="00421F8D"/>
    <w:rsid w:val="00422156"/>
    <w:rsid w:val="00423645"/>
    <w:rsid w:val="00430A99"/>
    <w:rsid w:val="00430FEE"/>
    <w:rsid w:val="0043145F"/>
    <w:rsid w:val="004330F3"/>
    <w:rsid w:val="004343FD"/>
    <w:rsid w:val="00436150"/>
    <w:rsid w:val="00441D32"/>
    <w:rsid w:val="00444019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475C"/>
    <w:rsid w:val="004651AB"/>
    <w:rsid w:val="004664CC"/>
    <w:rsid w:val="00471991"/>
    <w:rsid w:val="0047225B"/>
    <w:rsid w:val="004733D0"/>
    <w:rsid w:val="0047462C"/>
    <w:rsid w:val="0047782C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1DEA"/>
    <w:rsid w:val="004D2EF7"/>
    <w:rsid w:val="004D6937"/>
    <w:rsid w:val="004D7569"/>
    <w:rsid w:val="004E12C0"/>
    <w:rsid w:val="004E236F"/>
    <w:rsid w:val="004E247F"/>
    <w:rsid w:val="004E2AE2"/>
    <w:rsid w:val="004E3809"/>
    <w:rsid w:val="004E53A1"/>
    <w:rsid w:val="004E5EE2"/>
    <w:rsid w:val="004E697D"/>
    <w:rsid w:val="004E7ADF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60B97"/>
    <w:rsid w:val="0056138F"/>
    <w:rsid w:val="00565096"/>
    <w:rsid w:val="00565CD1"/>
    <w:rsid w:val="00566351"/>
    <w:rsid w:val="00566479"/>
    <w:rsid w:val="00570C40"/>
    <w:rsid w:val="00570EED"/>
    <w:rsid w:val="00573182"/>
    <w:rsid w:val="005738E8"/>
    <w:rsid w:val="00577948"/>
    <w:rsid w:val="00582526"/>
    <w:rsid w:val="0058294D"/>
    <w:rsid w:val="005847B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3F6F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2C1"/>
    <w:rsid w:val="00695849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572E"/>
    <w:rsid w:val="007471DC"/>
    <w:rsid w:val="00747B5F"/>
    <w:rsid w:val="00753CA0"/>
    <w:rsid w:val="007552A4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7207"/>
    <w:rsid w:val="007C35C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F57FB"/>
    <w:rsid w:val="008F5E49"/>
    <w:rsid w:val="008F7AD9"/>
    <w:rsid w:val="008F7EC0"/>
    <w:rsid w:val="009011F5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9B"/>
    <w:rsid w:val="00950BF9"/>
    <w:rsid w:val="00950E62"/>
    <w:rsid w:val="00950FEE"/>
    <w:rsid w:val="00954A59"/>
    <w:rsid w:val="00955C1A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E2004"/>
    <w:rsid w:val="009E2362"/>
    <w:rsid w:val="009E3A39"/>
    <w:rsid w:val="009E440F"/>
    <w:rsid w:val="009E4884"/>
    <w:rsid w:val="009E645F"/>
    <w:rsid w:val="009F53CB"/>
    <w:rsid w:val="009F5A95"/>
    <w:rsid w:val="009F6000"/>
    <w:rsid w:val="009F7A32"/>
    <w:rsid w:val="00A10DF8"/>
    <w:rsid w:val="00A27810"/>
    <w:rsid w:val="00A30C15"/>
    <w:rsid w:val="00A3573C"/>
    <w:rsid w:val="00A40842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A133F"/>
    <w:rsid w:val="00AA3DD4"/>
    <w:rsid w:val="00AA5ABD"/>
    <w:rsid w:val="00AA6922"/>
    <w:rsid w:val="00AB220F"/>
    <w:rsid w:val="00AB2993"/>
    <w:rsid w:val="00AB3773"/>
    <w:rsid w:val="00AB77C4"/>
    <w:rsid w:val="00AC17FD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3094A"/>
    <w:rsid w:val="00B30A32"/>
    <w:rsid w:val="00B33919"/>
    <w:rsid w:val="00B41F4B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52A3"/>
    <w:rsid w:val="00C25C94"/>
    <w:rsid w:val="00C30F38"/>
    <w:rsid w:val="00C326E1"/>
    <w:rsid w:val="00C40DCB"/>
    <w:rsid w:val="00C42C4D"/>
    <w:rsid w:val="00C4453B"/>
    <w:rsid w:val="00C4639C"/>
    <w:rsid w:val="00C46A6F"/>
    <w:rsid w:val="00C47F9F"/>
    <w:rsid w:val="00C51D75"/>
    <w:rsid w:val="00C54978"/>
    <w:rsid w:val="00C56DCB"/>
    <w:rsid w:val="00C57228"/>
    <w:rsid w:val="00C6100E"/>
    <w:rsid w:val="00C6395A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640"/>
    <w:rsid w:val="00CE4AB1"/>
    <w:rsid w:val="00CF1391"/>
    <w:rsid w:val="00CF1F9A"/>
    <w:rsid w:val="00CF5288"/>
    <w:rsid w:val="00CF793D"/>
    <w:rsid w:val="00D0443F"/>
    <w:rsid w:val="00D06F25"/>
    <w:rsid w:val="00D12A4B"/>
    <w:rsid w:val="00D12E14"/>
    <w:rsid w:val="00D12EE8"/>
    <w:rsid w:val="00D144A3"/>
    <w:rsid w:val="00D15DEF"/>
    <w:rsid w:val="00D17C92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2646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443"/>
    <w:rsid w:val="00D66D15"/>
    <w:rsid w:val="00D70B08"/>
    <w:rsid w:val="00D71BAC"/>
    <w:rsid w:val="00D7338F"/>
    <w:rsid w:val="00D74F26"/>
    <w:rsid w:val="00D752ED"/>
    <w:rsid w:val="00D75AB4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DF7E4E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879"/>
    <w:rsid w:val="00E402B5"/>
    <w:rsid w:val="00E418C2"/>
    <w:rsid w:val="00E41E8E"/>
    <w:rsid w:val="00E42028"/>
    <w:rsid w:val="00E4621E"/>
    <w:rsid w:val="00E46EC9"/>
    <w:rsid w:val="00E470CE"/>
    <w:rsid w:val="00E475B4"/>
    <w:rsid w:val="00E5055C"/>
    <w:rsid w:val="00E5058F"/>
    <w:rsid w:val="00E50E08"/>
    <w:rsid w:val="00E5259B"/>
    <w:rsid w:val="00E56D24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0883"/>
    <w:rsid w:val="00EB2974"/>
    <w:rsid w:val="00EB4487"/>
    <w:rsid w:val="00EB4B0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63E7"/>
    <w:rsid w:val="00EC6AF7"/>
    <w:rsid w:val="00EC7F29"/>
    <w:rsid w:val="00ED67AD"/>
    <w:rsid w:val="00EE0977"/>
    <w:rsid w:val="00EE19AC"/>
    <w:rsid w:val="00EE3CF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1764C"/>
    <w:rsid w:val="00F20757"/>
    <w:rsid w:val="00F217C7"/>
    <w:rsid w:val="00F22369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6EBB"/>
    <w:rsid w:val="00F60052"/>
    <w:rsid w:val="00F60D5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36F6-2D85-4A6A-ABC1-8282F5E7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9BCA0FDA.dotm</Template>
  <TotalTime>1432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Балашова Татьяна Сергеевна</cp:lastModifiedBy>
  <cp:revision>203</cp:revision>
  <cp:lastPrinted>2018-06-28T07:10:00Z</cp:lastPrinted>
  <dcterms:created xsi:type="dcterms:W3CDTF">2017-06-20T08:27:00Z</dcterms:created>
  <dcterms:modified xsi:type="dcterms:W3CDTF">2020-06-30T09:08:00Z</dcterms:modified>
</cp:coreProperties>
</file>